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4E" w:rsidRPr="007B0BE2" w:rsidRDefault="00122C2B" w:rsidP="00122C2B">
      <w:pPr>
        <w:pStyle w:val="Titel"/>
        <w:rPr>
          <w:color w:val="000000" w:themeColor="text1"/>
          <w:spacing w:val="0"/>
          <w:u w:val="dotDot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BE2">
        <w:rPr>
          <w:color w:val="000000" w:themeColor="text1"/>
          <w:spacing w:val="0"/>
          <w:u w:val="dotDot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Bericht zur Projektwoch</w:t>
      </w:r>
      <w:r w:rsidR="007B0BE2" w:rsidRPr="007B0BE2">
        <w:rPr>
          <w:color w:val="000000" w:themeColor="text1"/>
          <w:spacing w:val="0"/>
          <w:u w:val="dotDot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:rsidR="00122C2B" w:rsidRPr="007B0BE2" w:rsidRDefault="00122C2B">
      <w:pPr>
        <w:rPr>
          <w:u w:val="dotDotDash"/>
        </w:rPr>
      </w:pPr>
    </w:p>
    <w:p w:rsidR="00122C2B" w:rsidRDefault="00122C2B"/>
    <w:p w:rsidR="00122C2B" w:rsidRDefault="00122C2B" w:rsidP="00122C2B">
      <w:pPr>
        <w:pStyle w:val="berschrift1"/>
      </w:pPr>
      <w:r>
        <w:t>Die Projektwoche war vom 2. Mai -zum 8.Mai 24.</w:t>
      </w:r>
    </w:p>
    <w:p w:rsidR="00122C2B" w:rsidRDefault="00122C2B" w:rsidP="00122C2B">
      <w:pPr>
        <w:pStyle w:val="berschrift1"/>
      </w:pPr>
      <w:r>
        <w:t xml:space="preserve">Das Thema der Projektwoche </w:t>
      </w:r>
      <w:r w:rsidR="00DC78BA">
        <w:t>war Frieden # Hände reichen # Brücken bauen.</w:t>
      </w:r>
    </w:p>
    <w:p w:rsidR="007B0BE2" w:rsidRPr="007B0BE2" w:rsidRDefault="00DC78BA" w:rsidP="007B0BE2">
      <w:pPr>
        <w:pStyle w:val="berschrift1"/>
      </w:pPr>
      <w:r>
        <w:t xml:space="preserve">Es gab die Stationen Mode aus aller </w:t>
      </w:r>
      <w:r w:rsidR="00D13FBC">
        <w:t>Welt, Street Racket und Drucken mit Lego</w:t>
      </w:r>
      <w:r w:rsidR="007B0BE2">
        <w:t>.</w:t>
      </w:r>
    </w:p>
    <w:p w:rsidR="00990BF6" w:rsidRDefault="00D13FBC" w:rsidP="00D13FBC">
      <w:pPr>
        <w:pStyle w:val="berschrift1"/>
      </w:pPr>
      <w:r>
        <w:t>Ich wurde von den Lehre</w:t>
      </w:r>
      <w:r w:rsidR="00990BF6">
        <w:t>r</w:t>
      </w:r>
      <w:r>
        <w:t xml:space="preserve">innen </w:t>
      </w:r>
      <w:r w:rsidR="00990BF6">
        <w:t xml:space="preserve">betreut Frau </w:t>
      </w:r>
      <w:proofErr w:type="spellStart"/>
      <w:r w:rsidR="00990BF6">
        <w:t>Jannasch</w:t>
      </w:r>
      <w:proofErr w:type="spellEnd"/>
      <w:r w:rsidR="00990BF6">
        <w:t>, Frau Herzog und von Frau Pfeifer</w:t>
      </w:r>
      <w:r w:rsidR="007B0BE2">
        <w:t>.</w:t>
      </w:r>
      <w:r w:rsidR="00990BF6">
        <w:t xml:space="preserve"> </w:t>
      </w:r>
    </w:p>
    <w:p w:rsidR="00D13FBC" w:rsidRDefault="00990BF6" w:rsidP="00D13FBC">
      <w:pPr>
        <w:pStyle w:val="berschrift1"/>
      </w:pPr>
      <w:r>
        <w:t>Mir hat die Projektwoche gu</w:t>
      </w:r>
      <w:r w:rsidR="007B0BE2">
        <w:t xml:space="preserve">t </w:t>
      </w:r>
      <w:r>
        <w:t>gefallen</w:t>
      </w:r>
      <w:r w:rsidR="007B0BE2">
        <w:t>,</w:t>
      </w:r>
      <w:r>
        <w:t xml:space="preserve"> weil es tolle Projekte gab </w:t>
      </w:r>
      <w:r w:rsidR="007B0BE2">
        <w:t>und ich meine Gruppe nett fand.</w:t>
      </w:r>
    </w:p>
    <w:p w:rsidR="007B0BE2" w:rsidRDefault="007B0BE2" w:rsidP="007B0BE2"/>
    <w:p w:rsidR="007B0BE2" w:rsidRDefault="007B0BE2" w:rsidP="007B0BE2">
      <w:pPr>
        <w:pStyle w:val="berschrift1"/>
      </w:pPr>
      <w:r>
        <w:t xml:space="preserve">Meine Lieblings Projekt war </w:t>
      </w:r>
      <w:r w:rsidR="00C46028">
        <w:t>Street Racket, es hat mir gut gefallen, weil: ich die Spielart toll fand.</w:t>
      </w:r>
    </w:p>
    <w:p w:rsidR="00C46028" w:rsidRDefault="00C46028" w:rsidP="00C46028"/>
    <w:p w:rsidR="00C46028" w:rsidRDefault="00C46028" w:rsidP="00C46028">
      <w:pPr>
        <w:pStyle w:val="berschrift1"/>
      </w:pPr>
      <w:r>
        <w:t xml:space="preserve">Es war Interessant mit anderen Kindern zu </w:t>
      </w:r>
      <w:r w:rsidR="00571D2B">
        <w:t>Arbeiten.</w:t>
      </w:r>
    </w:p>
    <w:p w:rsidR="00571D2B" w:rsidRDefault="00571D2B" w:rsidP="00571D2B"/>
    <w:p w:rsidR="00571D2B" w:rsidRDefault="00571D2B" w:rsidP="00571D2B"/>
    <w:p w:rsidR="00571D2B" w:rsidRDefault="00571D2B" w:rsidP="00571D2B"/>
    <w:p w:rsidR="00571D2B" w:rsidRPr="00571D2B" w:rsidRDefault="00571D2B" w:rsidP="00571D2B">
      <w:pPr>
        <w:pStyle w:val="Titel"/>
      </w:pPr>
      <w:bookmarkStart w:id="0" w:name="_GoBack"/>
      <w:r>
        <w:t xml:space="preserve">Ella kl.3a </w:t>
      </w:r>
      <w:bookmarkEnd w:id="0"/>
    </w:p>
    <w:sectPr w:rsidR="00571D2B" w:rsidRPr="00571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B"/>
    <w:rsid w:val="00122C2B"/>
    <w:rsid w:val="00571D2B"/>
    <w:rsid w:val="007B0BE2"/>
    <w:rsid w:val="00990BF6"/>
    <w:rsid w:val="00C46028"/>
    <w:rsid w:val="00D13FBC"/>
    <w:rsid w:val="00D26C4E"/>
    <w:rsid w:val="00DC78BA"/>
    <w:rsid w:val="00E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A17"/>
  <w15:chartTrackingRefBased/>
  <w15:docId w15:val="{38F96EB2-704E-4AE0-8E07-8C00433F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2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22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7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78B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32D397E1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Lecos GmbH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install, snv3</dc:creator>
  <cp:keywords/>
  <dc:description/>
  <cp:lastModifiedBy>install, snv3</cp:lastModifiedBy>
  <cp:revision>2</cp:revision>
  <dcterms:created xsi:type="dcterms:W3CDTF">2024-05-13T11:21:00Z</dcterms:created>
  <dcterms:modified xsi:type="dcterms:W3CDTF">2024-05-13T11:21:00Z</dcterms:modified>
</cp:coreProperties>
</file>